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DDE" w:rsidRPr="007870BD" w:rsidRDefault="00907DDE" w:rsidP="002E0728">
      <w:pPr>
        <w:ind w:left="284"/>
        <w:rPr>
          <w:rFonts w:ascii="Calibri" w:hAnsi="Calibri" w:cs="Calibri"/>
        </w:rPr>
      </w:pPr>
      <w:bookmarkStart w:id="0" w:name="_GoBack"/>
      <w:bookmarkEnd w:id="0"/>
    </w:p>
    <w:p w:rsidR="00907DDE" w:rsidRPr="007870BD" w:rsidRDefault="00907DDE">
      <w:pPr>
        <w:rPr>
          <w:rFonts w:ascii="Calibri" w:hAnsi="Calibri" w:cs="Calibri"/>
        </w:rPr>
      </w:pPr>
    </w:p>
    <w:p w:rsidR="00907DDE" w:rsidRPr="007870BD" w:rsidRDefault="00907DDE" w:rsidP="009963B5">
      <w:pPr>
        <w:rPr>
          <w:rFonts w:ascii="Arial" w:hAnsi="Arial" w:cs="Arial"/>
          <w:b/>
          <w:bCs/>
        </w:rPr>
      </w:pPr>
    </w:p>
    <w:p w:rsidR="00907DDE" w:rsidRPr="007870BD" w:rsidRDefault="00907DDE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07DDE" w:rsidRPr="007870BD" w:rsidRDefault="00907DDE" w:rsidP="009963B5">
      <w:pPr>
        <w:jc w:val="center"/>
        <w:rPr>
          <w:b/>
          <w:bCs/>
        </w:rPr>
      </w:pPr>
    </w:p>
    <w:p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Prijavitelj:     ____________________________________________________________________</w:t>
      </w:r>
      <w:r>
        <w:rPr>
          <w:rFonts w:eastAsia="PMingLiU"/>
          <w:b/>
          <w:bCs/>
          <w:lang w:eastAsia="zh-TW"/>
        </w:rPr>
        <w:t>_____</w:t>
      </w:r>
    </w:p>
    <w:p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Molimo podcrtati odgovarajuće stanje:</w:t>
      </w:r>
    </w:p>
    <w:p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:rsidR="00907DDE" w:rsidRPr="007870BD" w:rsidRDefault="00907DDE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nije dobio</w:t>
      </w:r>
    </w:p>
    <w:p w:rsidR="00907DDE" w:rsidRPr="007870BD" w:rsidRDefault="00907DDE" w:rsidP="008C49BB">
      <w:pPr>
        <w:jc w:val="both"/>
        <w:rPr>
          <w:rFonts w:eastAsia="PMingLiU"/>
          <w:b/>
          <w:bCs/>
          <w:lang w:eastAsia="zh-TW"/>
        </w:rPr>
      </w:pP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>
        <w:rPr>
          <w:rFonts w:eastAsia="PMingLiU"/>
          <w:lang w:eastAsia="zh-TW"/>
        </w:rPr>
        <w:t xml:space="preserve">javnih </w:t>
      </w:r>
      <w:r w:rsidRPr="00853177">
        <w:rPr>
          <w:rFonts w:eastAsia="PMingLiU"/>
          <w:lang w:eastAsia="zh-TW"/>
        </w:rPr>
        <w:t>izvora i/ili sredstva iz dijela prihoda od igara na sreću na natječajima tijela državne uprave, Vladinih</w:t>
      </w:r>
      <w:r>
        <w:rPr>
          <w:rFonts w:eastAsia="PMingLiU"/>
          <w:lang w:eastAsia="zh-TW"/>
        </w:rPr>
        <w:t xml:space="preserve">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705168">
      <w:p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ili</w:t>
      </w: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da se natjecao</w:t>
      </w: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  <w:r>
        <w:rPr>
          <w:rFonts w:eastAsia="PMingLiU"/>
          <w:b/>
          <w:bCs/>
          <w:lang w:eastAsia="zh-TW"/>
        </w:rPr>
        <w:t>__________________________________________________________________________</w:t>
      </w:r>
    </w:p>
    <w:p w:rsidR="00907DDE" w:rsidRPr="006066C4" w:rsidRDefault="00907DDE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:rsidR="00907DDE" w:rsidRPr="007870BD" w:rsidRDefault="00907DDE" w:rsidP="00E354F1">
      <w:pPr>
        <w:rPr>
          <w:b/>
          <w:bCs/>
        </w:rPr>
      </w:pPr>
      <w:r w:rsidRPr="007870BD">
        <w:rPr>
          <w:b/>
          <w:bCs/>
        </w:rPr>
        <w:t>Pod kaznenom i materijalnom odgovornošću izjavljujemo da su svi podaci navedeni u Izjavi istiniti, točni i potpuni.</w:t>
      </w:r>
    </w:p>
    <w:p w:rsidR="00907DDE" w:rsidRPr="007870BD" w:rsidRDefault="00907DDE" w:rsidP="00705168">
      <w:pPr>
        <w:pStyle w:val="BodyText"/>
        <w:spacing w:after="227"/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907DDE" w:rsidRPr="007870BD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</w:tr>
      <w:tr w:rsidR="00907DDE" w:rsidRPr="007870BD">
        <w:trPr>
          <w:trHeight w:val="466"/>
        </w:trPr>
        <w:tc>
          <w:tcPr>
            <w:tcW w:w="1443" w:type="dxa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:rsidR="00907DDE" w:rsidRPr="007870BD" w:rsidRDefault="00907DDE" w:rsidP="00705168"/>
    <w:p w:rsidR="00907DDE" w:rsidRPr="007870BD" w:rsidRDefault="00907DDE" w:rsidP="00705168"/>
    <w:sectPr w:rsidR="00907DDE" w:rsidRPr="007870B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DDE" w:rsidRDefault="00907DDE" w:rsidP="0096777D">
      <w:r>
        <w:separator/>
      </w:r>
    </w:p>
  </w:endnote>
  <w:endnote w:type="continuationSeparator" w:id="1">
    <w:p w:rsidR="00907DDE" w:rsidRDefault="00907DDE" w:rsidP="0096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ˇPs?Ocu?e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DDE" w:rsidRDefault="00907DDE" w:rsidP="0096777D">
      <w:r>
        <w:separator/>
      </w:r>
    </w:p>
  </w:footnote>
  <w:footnote w:type="continuationSeparator" w:id="1">
    <w:p w:rsidR="00907DDE" w:rsidRDefault="00907DDE" w:rsidP="009677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1609"/>
    </w:tblGrid>
    <w:tr w:rsidR="00907DDE" w:rsidRPr="00307DA1">
      <w:trPr>
        <w:jc w:val="right"/>
      </w:trPr>
      <w:tc>
        <w:tcPr>
          <w:tcW w:w="1609" w:type="dxa"/>
        </w:tcPr>
        <w:p w:rsidR="00907DDE" w:rsidRPr="00D13DCD" w:rsidRDefault="00907DDE" w:rsidP="007870BD">
          <w:pPr>
            <w:jc w:val="center"/>
            <w:rPr>
              <w:b/>
              <w:bCs/>
            </w:rPr>
          </w:pPr>
          <w:r w:rsidRPr="00D13DCD">
            <w:rPr>
              <w:b/>
              <w:bCs/>
            </w:rPr>
            <w:t>O</w:t>
          </w:r>
          <w:r>
            <w:rPr>
              <w:b/>
              <w:bCs/>
            </w:rPr>
            <w:t>brazac B</w:t>
          </w:r>
          <w:r w:rsidRPr="00D13DCD">
            <w:rPr>
              <w:b/>
              <w:bCs/>
            </w:rPr>
            <w:t>3</w:t>
          </w:r>
        </w:p>
      </w:tc>
    </w:tr>
  </w:tbl>
  <w:p w:rsidR="00907DDE" w:rsidRPr="007870BD" w:rsidRDefault="00907DDE" w:rsidP="007870B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41D8"/>
    <w:rsid w:val="00006684"/>
    <w:rsid w:val="000071BE"/>
    <w:rsid w:val="00014183"/>
    <w:rsid w:val="00033100"/>
    <w:rsid w:val="00042AA9"/>
    <w:rsid w:val="00061C18"/>
    <w:rsid w:val="0007433A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144F"/>
    <w:rsid w:val="00256D34"/>
    <w:rsid w:val="0028277E"/>
    <w:rsid w:val="00286866"/>
    <w:rsid w:val="002B61D3"/>
    <w:rsid w:val="002E0728"/>
    <w:rsid w:val="002E7FE9"/>
    <w:rsid w:val="00300956"/>
    <w:rsid w:val="00307DA1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3F0F1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4D38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3C27"/>
    <w:rsid w:val="007A5B38"/>
    <w:rsid w:val="007B5216"/>
    <w:rsid w:val="007C5866"/>
    <w:rsid w:val="007E4AE6"/>
    <w:rsid w:val="007E5EC0"/>
    <w:rsid w:val="00802694"/>
    <w:rsid w:val="00824B34"/>
    <w:rsid w:val="008452FF"/>
    <w:rsid w:val="00853177"/>
    <w:rsid w:val="008C3C44"/>
    <w:rsid w:val="008C49BB"/>
    <w:rsid w:val="008D41A9"/>
    <w:rsid w:val="008D620C"/>
    <w:rsid w:val="008F1571"/>
    <w:rsid w:val="008F37ED"/>
    <w:rsid w:val="008F7643"/>
    <w:rsid w:val="00907DDE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2BBE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7A42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2D01"/>
    <w:rsid w:val="00E354F1"/>
    <w:rsid w:val="00E36A59"/>
    <w:rsid w:val="00E37F57"/>
    <w:rsid w:val="00E51F15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</w:pPr>
    <w:rPr>
      <w:lang w:val="en-GB" w:eastAsia="en-US"/>
    </w:rPr>
  </w:style>
  <w:style w:type="table" w:styleId="TableGrid">
    <w:name w:val="Table Grid"/>
    <w:basedOn w:val="TableNormal"/>
    <w:uiPriority w:val="99"/>
    <w:rsid w:val="000954C1"/>
    <w:rPr>
      <w:rFonts w:ascii="Calibri" w:hAnsi="Calibri" w:cs="Calibri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rsid w:val="008F15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F15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8F1571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6777D"/>
  </w:style>
  <w:style w:type="character" w:styleId="FootnoteReference">
    <w:name w:val="footnote reference"/>
    <w:basedOn w:val="DefaultParagraphFont"/>
    <w:uiPriority w:val="99"/>
    <w:semiHidden/>
    <w:rsid w:val="0096777D"/>
    <w:rPr>
      <w:vertAlign w:val="superscript"/>
    </w:rPr>
  </w:style>
  <w:style w:type="paragraph" w:styleId="Header">
    <w:name w:val="header"/>
    <w:basedOn w:val="Normal"/>
    <w:link w:val="Header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0FD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00FDC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CE429F"/>
    <w:pPr>
      <w:ind w:left="720"/>
    </w:pPr>
  </w:style>
  <w:style w:type="paragraph" w:styleId="BodyText">
    <w:name w:val="Body Text"/>
    <w:basedOn w:val="Normal"/>
    <w:link w:val="BodyTextChar"/>
    <w:uiPriority w:val="99"/>
    <w:rsid w:val="00705168"/>
    <w:pPr>
      <w:widowControl w:val="0"/>
      <w:suppressAutoHyphens/>
      <w:spacing w:after="120"/>
    </w:pPr>
    <w:rPr>
      <w:rFonts w:eastAsia="Arial Unicode M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05168"/>
    <w:rPr>
      <w:rFonts w:eastAsia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166</Words>
  <Characters>947</Characters>
  <Application>Microsoft Office Outlook</Application>
  <DocSecurity>0</DocSecurity>
  <Lines>0</Lines>
  <Paragraphs>0</Paragraphs>
  <ScaleCrop>false</ScaleCrop>
  <Company>Perpetuum Mobile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keywords/>
  <dc:description/>
  <cp:lastModifiedBy>Korisnik</cp:lastModifiedBy>
  <cp:revision>4</cp:revision>
  <cp:lastPrinted>2013-01-11T13:36:00Z</cp:lastPrinted>
  <dcterms:created xsi:type="dcterms:W3CDTF">2016-02-15T08:26:00Z</dcterms:created>
  <dcterms:modified xsi:type="dcterms:W3CDTF">2016-02-15T09:26:00Z</dcterms:modified>
</cp:coreProperties>
</file>